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C" w:rsidRPr="001F585D" w:rsidRDefault="007E6495" w:rsidP="00FD67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5308984</wp:posOffset>
                </wp:positionH>
                <wp:positionV relativeFrom="paragraph">
                  <wp:posOffset>179543</wp:posOffset>
                </wp:positionV>
                <wp:extent cx="573759" cy="308344"/>
                <wp:effectExtent l="0" t="0" r="17145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59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495" w:rsidRDefault="007E6495" w:rsidP="007E64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追加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8.05pt;margin-top:14.15pt;width:45.2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" fillcolor="white [3201]" strokeweight=".5pt">
                <v:textbox>
                  <w:txbxContent>
                    <w:p w:rsidR="007E6495" w:rsidRDefault="007E6495" w:rsidP="007E64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</w:p>
    <w:p w:rsidR="009E53BC" w:rsidRPr="001F585D" w:rsidRDefault="009E53BC" w:rsidP="00B96CC5">
      <w:pPr>
        <w:rPr>
          <w:rFonts w:asciiTheme="majorEastAsia" w:eastAsiaTheme="majorEastAsia" w:hAnsiTheme="majorEastAsia"/>
          <w:sz w:val="28"/>
          <w:szCs w:val="28"/>
          <w:u w:val="single"/>
        </w:rPr>
      </w:pPr>
      <w:bookmarkStart w:id="0" w:name="_GoBack"/>
      <w:bookmarkEnd w:id="0"/>
    </w:p>
    <w:p w:rsidR="00B96CC5" w:rsidRPr="001F585D" w:rsidRDefault="001F585D" w:rsidP="00B96CC5">
      <w:pPr>
        <w:rPr>
          <w:rFonts w:asciiTheme="majorEastAsia" w:eastAsiaTheme="majorEastAsia" w:hAnsiTheme="majorEastAsia"/>
          <w:sz w:val="24"/>
          <w:szCs w:val="28"/>
          <w:bdr w:val="single" w:sz="4" w:space="0" w:color="auto"/>
        </w:rPr>
      </w:pPr>
      <w:r w:rsidRPr="001F585D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上越ものづくり協議会事務局　高峰　行　（送信票不要）</w:t>
      </w:r>
    </w:p>
    <w:p w:rsidR="001F585D" w:rsidRPr="001F585D" w:rsidRDefault="00FD6749" w:rsidP="001F585D">
      <w:pPr>
        <w:ind w:firstLineChars="100" w:firstLine="240"/>
        <w:rPr>
          <w:rFonts w:asciiTheme="majorEastAsia" w:eastAsiaTheme="majorEastAsia" w:hAnsiTheme="majorEastAsia"/>
          <w:sz w:val="24"/>
          <w:szCs w:val="28"/>
        </w:rPr>
      </w:pPr>
      <w:r w:rsidRPr="001F585D">
        <w:rPr>
          <w:rFonts w:asciiTheme="majorEastAsia" w:eastAsiaTheme="majorEastAsia" w:hAnsiTheme="majorEastAsia" w:hint="eastAsia"/>
          <w:sz w:val="24"/>
          <w:szCs w:val="28"/>
        </w:rPr>
        <w:t>Ｆ</w:t>
      </w:r>
      <w:r w:rsidR="004C457C" w:rsidRPr="001F585D">
        <w:rPr>
          <w:rFonts w:asciiTheme="majorEastAsia" w:eastAsiaTheme="majorEastAsia" w:hAnsiTheme="majorEastAsia" w:hint="eastAsia"/>
          <w:sz w:val="24"/>
          <w:szCs w:val="28"/>
        </w:rPr>
        <w:t>ＡＸ</w:t>
      </w:r>
      <w:r w:rsidRPr="001F585D">
        <w:rPr>
          <w:rFonts w:asciiTheme="majorEastAsia" w:eastAsiaTheme="majorEastAsia" w:hAnsiTheme="majorEastAsia" w:hint="eastAsia"/>
          <w:sz w:val="24"/>
          <w:szCs w:val="28"/>
        </w:rPr>
        <w:t>：０２５－５</w:t>
      </w:r>
      <w:r w:rsidR="00B96CC5" w:rsidRPr="001F585D">
        <w:rPr>
          <w:rFonts w:asciiTheme="majorEastAsia" w:eastAsiaTheme="majorEastAsia" w:hAnsiTheme="majorEastAsia" w:hint="eastAsia"/>
          <w:sz w:val="24"/>
          <w:szCs w:val="28"/>
        </w:rPr>
        <w:t>２２</w:t>
      </w:r>
      <w:r w:rsidRPr="001F585D">
        <w:rPr>
          <w:rFonts w:asciiTheme="majorEastAsia" w:eastAsiaTheme="majorEastAsia" w:hAnsiTheme="majorEastAsia" w:hint="eastAsia"/>
          <w:sz w:val="24"/>
          <w:szCs w:val="28"/>
        </w:rPr>
        <w:t>－</w:t>
      </w:r>
      <w:r w:rsidR="00B96CC5" w:rsidRPr="001F585D">
        <w:rPr>
          <w:rFonts w:asciiTheme="majorEastAsia" w:eastAsiaTheme="majorEastAsia" w:hAnsiTheme="majorEastAsia" w:hint="eastAsia"/>
          <w:sz w:val="24"/>
          <w:szCs w:val="28"/>
        </w:rPr>
        <w:t>２６７８</w:t>
      </w:r>
    </w:p>
    <w:p w:rsidR="00B96CC5" w:rsidRPr="001F585D" w:rsidRDefault="00B96CC5" w:rsidP="001F585D">
      <w:pPr>
        <w:ind w:firstLineChars="100" w:firstLine="240"/>
        <w:rPr>
          <w:rFonts w:asciiTheme="majorEastAsia" w:eastAsiaTheme="majorEastAsia" w:hAnsiTheme="majorEastAsia"/>
          <w:sz w:val="24"/>
          <w:szCs w:val="28"/>
        </w:rPr>
      </w:pPr>
      <w:r w:rsidRPr="001F585D">
        <w:rPr>
          <w:rStyle w:val="HTML"/>
          <w:rFonts w:asciiTheme="majorEastAsia" w:eastAsiaTheme="majorEastAsia" w:hAnsiTheme="majorEastAsia" w:hint="eastAsia"/>
          <w:szCs w:val="28"/>
        </w:rPr>
        <w:t>E-</w:t>
      </w:r>
      <w:r w:rsidR="001F585D" w:rsidRPr="001F585D">
        <w:rPr>
          <w:rStyle w:val="HTML"/>
          <w:rFonts w:asciiTheme="majorEastAsia" w:eastAsiaTheme="majorEastAsia" w:hAnsiTheme="majorEastAsia" w:hint="eastAsia"/>
          <w:szCs w:val="28"/>
        </w:rPr>
        <w:t>m</w:t>
      </w:r>
      <w:r w:rsidR="001F585D" w:rsidRPr="001F585D">
        <w:rPr>
          <w:rStyle w:val="HTML"/>
          <w:rFonts w:asciiTheme="majorEastAsia" w:eastAsiaTheme="majorEastAsia" w:hAnsiTheme="majorEastAsia"/>
          <w:szCs w:val="28"/>
        </w:rPr>
        <w:t>ail</w:t>
      </w:r>
      <w:r w:rsidRPr="001F585D">
        <w:rPr>
          <w:rStyle w:val="HTML"/>
          <w:rFonts w:asciiTheme="majorEastAsia" w:eastAsiaTheme="majorEastAsia" w:hAnsiTheme="majorEastAsia" w:hint="eastAsia"/>
          <w:szCs w:val="28"/>
        </w:rPr>
        <w:t>:</w:t>
      </w:r>
      <w:r w:rsidRPr="001F585D">
        <w:rPr>
          <w:rFonts w:asciiTheme="majorEastAsia" w:eastAsiaTheme="majorEastAsia" w:hAnsiTheme="majorEastAsia" w:hint="eastAsia"/>
          <w:sz w:val="24"/>
          <w:szCs w:val="28"/>
        </w:rPr>
        <w:t xml:space="preserve"> monodukuri@city.joetsu.lg.jp</w:t>
      </w:r>
    </w:p>
    <w:p w:rsidR="009433A5" w:rsidRPr="001F585D" w:rsidRDefault="009433A5" w:rsidP="00FD6749">
      <w:pPr>
        <w:rPr>
          <w:rFonts w:asciiTheme="majorEastAsia" w:eastAsiaTheme="majorEastAsia" w:hAnsiTheme="majorEastAsia"/>
          <w:sz w:val="24"/>
        </w:rPr>
      </w:pPr>
    </w:p>
    <w:p w:rsidR="00B96CC5" w:rsidRPr="001F585D" w:rsidRDefault="00B96CC5" w:rsidP="00B96CC5">
      <w:pPr>
        <w:spacing w:line="500" w:lineRule="exact"/>
        <w:jc w:val="center"/>
        <w:rPr>
          <w:rFonts w:asciiTheme="majorEastAsia" w:eastAsiaTheme="majorEastAsia" w:hAnsiTheme="majorEastAsia" w:cs="ＭＳ Ｐゴシック"/>
          <w:kern w:val="0"/>
          <w:sz w:val="36"/>
          <w:szCs w:val="36"/>
        </w:rPr>
      </w:pPr>
    </w:p>
    <w:p w:rsidR="0078647C" w:rsidRDefault="00B96CC5" w:rsidP="007B3654">
      <w:pPr>
        <w:spacing w:line="500" w:lineRule="exact"/>
        <w:jc w:val="center"/>
        <w:rPr>
          <w:rFonts w:asciiTheme="majorEastAsia" w:eastAsiaTheme="majorEastAsia" w:hAnsiTheme="majorEastAsia" w:cs="ＭＳ Ｐゴシック"/>
          <w:kern w:val="0"/>
          <w:sz w:val="36"/>
          <w:szCs w:val="36"/>
        </w:rPr>
      </w:pPr>
      <w:r w:rsidRPr="001F585D"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>「第</w:t>
      </w:r>
      <w:r w:rsidR="0078647C"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>3</w:t>
      </w:r>
      <w:r w:rsidR="00823E15">
        <w:rPr>
          <w:rFonts w:asciiTheme="majorEastAsia" w:eastAsiaTheme="majorEastAsia" w:hAnsiTheme="majorEastAsia" w:cs="ＭＳ Ｐゴシック"/>
          <w:kern w:val="0"/>
          <w:sz w:val="36"/>
          <w:szCs w:val="36"/>
        </w:rPr>
        <w:t>1</w:t>
      </w:r>
      <w:r w:rsidR="002810D2" w:rsidRPr="001F585D"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>回機械要素技術展」</w:t>
      </w:r>
    </w:p>
    <w:p w:rsidR="00FD6749" w:rsidRDefault="0078647C" w:rsidP="007B3654">
      <w:pPr>
        <w:spacing w:line="500" w:lineRule="exact"/>
        <w:jc w:val="center"/>
        <w:rPr>
          <w:rFonts w:asciiTheme="majorEastAsia" w:eastAsiaTheme="majorEastAsia" w:hAnsiTheme="majorEastAsia" w:cs="ＭＳ Ｐゴシック"/>
          <w:kern w:val="0"/>
          <w:sz w:val="36"/>
          <w:szCs w:val="36"/>
        </w:rPr>
      </w:pPr>
      <w:r w:rsidRPr="001F585D"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>上越ものづくり協議会</w:t>
      </w:r>
      <w:r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 xml:space="preserve"> </w:t>
      </w:r>
      <w:r w:rsidRPr="001F585D"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>共同出展</w:t>
      </w:r>
      <w:r w:rsidR="004D3A96" w:rsidRPr="001F585D"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>申込</w:t>
      </w:r>
      <w:r w:rsidR="00F5306E" w:rsidRPr="001F585D">
        <w:rPr>
          <w:rFonts w:asciiTheme="majorEastAsia" w:eastAsiaTheme="majorEastAsia" w:hAnsiTheme="majorEastAsia" w:cs="ＭＳ Ｐゴシック" w:hint="eastAsia"/>
          <w:kern w:val="0"/>
          <w:sz w:val="36"/>
          <w:szCs w:val="36"/>
        </w:rPr>
        <w:t>書</w:t>
      </w:r>
    </w:p>
    <w:p w:rsidR="001F585D" w:rsidRPr="0078647C" w:rsidRDefault="001F585D" w:rsidP="007B3654">
      <w:pPr>
        <w:spacing w:line="500" w:lineRule="exact"/>
        <w:jc w:val="center"/>
        <w:rPr>
          <w:rFonts w:asciiTheme="majorEastAsia" w:eastAsiaTheme="majorEastAsia" w:hAnsiTheme="majorEastAsia" w:cs="ＭＳ Ｐゴシック"/>
          <w:kern w:val="0"/>
          <w:sz w:val="36"/>
          <w:szCs w:val="3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5811"/>
      </w:tblGrid>
      <w:tr w:rsidR="00DC5800" w:rsidRPr="001F585D" w:rsidTr="000A383B">
        <w:trPr>
          <w:trHeight w:val="497"/>
        </w:trPr>
        <w:tc>
          <w:tcPr>
            <w:tcW w:w="1809" w:type="dxa"/>
            <w:vMerge w:val="restart"/>
            <w:vAlign w:val="center"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企業名</w:t>
            </w:r>
          </w:p>
        </w:tc>
        <w:tc>
          <w:tcPr>
            <w:tcW w:w="1560" w:type="dxa"/>
            <w:vAlign w:val="center"/>
          </w:tcPr>
          <w:p w:rsidR="00DC5800" w:rsidRPr="001F585D" w:rsidRDefault="00DC5800" w:rsidP="004120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日本語</w:t>
            </w:r>
            <w:r w:rsidR="000A383B" w:rsidRPr="001F585D">
              <w:rPr>
                <w:rFonts w:asciiTheme="majorEastAsia" w:eastAsiaTheme="majorEastAsia" w:hAnsiTheme="majorEastAsia" w:hint="eastAsia"/>
                <w:sz w:val="24"/>
              </w:rPr>
              <w:t>表記</w:t>
            </w:r>
          </w:p>
        </w:tc>
        <w:tc>
          <w:tcPr>
            <w:tcW w:w="5811" w:type="dxa"/>
            <w:vAlign w:val="center"/>
          </w:tcPr>
          <w:p w:rsidR="00DC5800" w:rsidRPr="001F585D" w:rsidRDefault="00DC5800" w:rsidP="005409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5800" w:rsidRPr="001F585D" w:rsidTr="000A383B">
        <w:trPr>
          <w:trHeight w:val="497"/>
        </w:trPr>
        <w:tc>
          <w:tcPr>
            <w:tcW w:w="1809" w:type="dxa"/>
            <w:vMerge/>
            <w:vAlign w:val="center"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英語表記</w:t>
            </w:r>
          </w:p>
        </w:tc>
        <w:tc>
          <w:tcPr>
            <w:tcW w:w="5811" w:type="dxa"/>
            <w:vAlign w:val="center"/>
          </w:tcPr>
          <w:p w:rsidR="00DC5800" w:rsidRPr="001F585D" w:rsidRDefault="00DC5800" w:rsidP="005409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40927" w:rsidRPr="001F585D" w:rsidTr="000A383B">
        <w:trPr>
          <w:trHeight w:val="497"/>
        </w:trPr>
        <w:tc>
          <w:tcPr>
            <w:tcW w:w="1809" w:type="dxa"/>
            <w:vMerge w:val="restart"/>
            <w:vAlign w:val="center"/>
          </w:tcPr>
          <w:p w:rsidR="00540927" w:rsidRPr="001F585D" w:rsidRDefault="00540927" w:rsidP="0054092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企業住所</w:t>
            </w:r>
          </w:p>
        </w:tc>
        <w:tc>
          <w:tcPr>
            <w:tcW w:w="1560" w:type="dxa"/>
            <w:vAlign w:val="center"/>
          </w:tcPr>
          <w:p w:rsidR="00540927" w:rsidRPr="001F585D" w:rsidRDefault="00540927" w:rsidP="004120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郵便番号</w:t>
            </w:r>
          </w:p>
        </w:tc>
        <w:tc>
          <w:tcPr>
            <w:tcW w:w="5811" w:type="dxa"/>
            <w:vAlign w:val="center"/>
          </w:tcPr>
          <w:p w:rsidR="00540927" w:rsidRPr="001F585D" w:rsidRDefault="00540927" w:rsidP="00540927">
            <w:pPr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</w:tc>
      </w:tr>
      <w:tr w:rsidR="00540927" w:rsidRPr="001F585D" w:rsidTr="000A383B">
        <w:trPr>
          <w:trHeight w:val="497"/>
        </w:trPr>
        <w:tc>
          <w:tcPr>
            <w:tcW w:w="1809" w:type="dxa"/>
            <w:vMerge/>
            <w:vAlign w:val="center"/>
          </w:tcPr>
          <w:p w:rsidR="00540927" w:rsidRPr="001F585D" w:rsidRDefault="00540927" w:rsidP="004120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40927" w:rsidRPr="001F585D" w:rsidRDefault="00540927" w:rsidP="004120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811" w:type="dxa"/>
            <w:vAlign w:val="center"/>
          </w:tcPr>
          <w:p w:rsidR="00540927" w:rsidRPr="001F585D" w:rsidRDefault="00540927" w:rsidP="00540927">
            <w:pPr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上越市</w:t>
            </w:r>
          </w:p>
        </w:tc>
      </w:tr>
      <w:tr w:rsidR="00DC5800" w:rsidRPr="001F585D" w:rsidTr="000A383B">
        <w:trPr>
          <w:trHeight w:val="497"/>
        </w:trPr>
        <w:tc>
          <w:tcPr>
            <w:tcW w:w="1809" w:type="dxa"/>
            <w:vMerge w:val="restart"/>
            <w:vAlign w:val="center"/>
          </w:tcPr>
          <w:p w:rsidR="00DC5800" w:rsidRPr="001F585D" w:rsidRDefault="00DC5800" w:rsidP="0054092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部署</w:t>
            </w:r>
          </w:p>
        </w:tc>
        <w:tc>
          <w:tcPr>
            <w:tcW w:w="5811" w:type="dxa"/>
            <w:vAlign w:val="center"/>
          </w:tcPr>
          <w:p w:rsidR="00DC5800" w:rsidRPr="001F585D" w:rsidRDefault="00DC5800" w:rsidP="005409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5800" w:rsidRPr="001F585D" w:rsidTr="000A383B">
        <w:trPr>
          <w:trHeight w:val="497"/>
        </w:trPr>
        <w:tc>
          <w:tcPr>
            <w:tcW w:w="1809" w:type="dxa"/>
            <w:vMerge/>
            <w:vAlign w:val="center"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</w:tc>
        <w:tc>
          <w:tcPr>
            <w:tcW w:w="5811" w:type="dxa"/>
            <w:vAlign w:val="center"/>
          </w:tcPr>
          <w:p w:rsidR="00DC5800" w:rsidRPr="001F585D" w:rsidRDefault="00DC5800" w:rsidP="005409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5800" w:rsidRPr="001F585D" w:rsidTr="000A383B">
        <w:trPr>
          <w:trHeight w:val="497"/>
        </w:trPr>
        <w:tc>
          <w:tcPr>
            <w:tcW w:w="1809" w:type="dxa"/>
            <w:vMerge/>
            <w:vAlign w:val="center"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C5800" w:rsidRPr="001F585D" w:rsidRDefault="00DC5800" w:rsidP="00DC58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811" w:type="dxa"/>
            <w:vAlign w:val="center"/>
          </w:tcPr>
          <w:p w:rsidR="00DC5800" w:rsidRPr="001F585D" w:rsidRDefault="00DC5800" w:rsidP="005409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5800" w:rsidRPr="001F585D" w:rsidTr="000A383B">
        <w:trPr>
          <w:trHeight w:val="497"/>
        </w:trPr>
        <w:tc>
          <w:tcPr>
            <w:tcW w:w="1809" w:type="dxa"/>
            <w:vMerge w:val="restart"/>
            <w:vAlign w:val="center"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1560" w:type="dxa"/>
            <w:vAlign w:val="center"/>
          </w:tcPr>
          <w:p w:rsidR="00DC5800" w:rsidRPr="001F585D" w:rsidRDefault="00DC5800" w:rsidP="004120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TEL</w:t>
            </w:r>
          </w:p>
        </w:tc>
        <w:tc>
          <w:tcPr>
            <w:tcW w:w="5811" w:type="dxa"/>
            <w:vAlign w:val="center"/>
          </w:tcPr>
          <w:p w:rsidR="00DC5800" w:rsidRPr="001F585D" w:rsidRDefault="00DC5800" w:rsidP="005409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5800" w:rsidRPr="001F585D" w:rsidTr="000A383B">
        <w:trPr>
          <w:trHeight w:val="497"/>
        </w:trPr>
        <w:tc>
          <w:tcPr>
            <w:tcW w:w="1809" w:type="dxa"/>
            <w:vMerge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C5800" w:rsidRPr="001F585D" w:rsidRDefault="00DC5800" w:rsidP="004120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5811" w:type="dxa"/>
            <w:vAlign w:val="center"/>
          </w:tcPr>
          <w:p w:rsidR="00DC5800" w:rsidRPr="001F585D" w:rsidRDefault="00DC5800" w:rsidP="005409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5800" w:rsidRPr="001F585D" w:rsidTr="000A383B">
        <w:trPr>
          <w:trHeight w:val="497"/>
        </w:trPr>
        <w:tc>
          <w:tcPr>
            <w:tcW w:w="1809" w:type="dxa"/>
            <w:vMerge/>
          </w:tcPr>
          <w:p w:rsidR="00DC5800" w:rsidRPr="001F585D" w:rsidRDefault="00DC5800" w:rsidP="007B4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C5800" w:rsidRPr="001F585D" w:rsidRDefault="00DC5800" w:rsidP="0041206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F585D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5811" w:type="dxa"/>
            <w:vAlign w:val="center"/>
          </w:tcPr>
          <w:p w:rsidR="00DC5800" w:rsidRPr="001F585D" w:rsidRDefault="00DC5800" w:rsidP="005409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C4151" w:rsidRPr="001F585D" w:rsidRDefault="004C4151" w:rsidP="00DB6574">
      <w:pPr>
        <w:spacing w:line="200" w:lineRule="exact"/>
        <w:rPr>
          <w:rFonts w:asciiTheme="majorEastAsia" w:eastAsiaTheme="majorEastAsia" w:hAnsiTheme="majorEastAsia"/>
          <w:sz w:val="22"/>
          <w:szCs w:val="22"/>
        </w:rPr>
      </w:pPr>
    </w:p>
    <w:p w:rsidR="00721AFA" w:rsidRPr="001F585D" w:rsidRDefault="00721AFA" w:rsidP="00DB6574">
      <w:pPr>
        <w:spacing w:line="200" w:lineRule="exact"/>
        <w:rPr>
          <w:rFonts w:asciiTheme="majorEastAsia" w:eastAsiaTheme="majorEastAsia" w:hAnsiTheme="majorEastAsia"/>
          <w:sz w:val="22"/>
          <w:szCs w:val="22"/>
        </w:rPr>
      </w:pPr>
    </w:p>
    <w:p w:rsidR="001F585D" w:rsidRDefault="001F585D" w:rsidP="001F585D">
      <w:pPr>
        <w:spacing w:line="44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1F585D" w:rsidRPr="001F585D" w:rsidRDefault="004D3A96" w:rsidP="001F585D">
      <w:pPr>
        <w:spacing w:line="44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1F585D">
        <w:rPr>
          <w:rFonts w:asciiTheme="majorEastAsia" w:eastAsiaTheme="majorEastAsia" w:hAnsiTheme="majorEastAsia" w:hint="eastAsia"/>
          <w:sz w:val="28"/>
          <w:szCs w:val="28"/>
        </w:rPr>
        <w:t>機械要素技術展</w:t>
      </w:r>
      <w:r w:rsidR="001F585D" w:rsidRPr="001F585D">
        <w:rPr>
          <w:rFonts w:asciiTheme="majorEastAsia" w:eastAsiaTheme="majorEastAsia" w:hAnsiTheme="majorEastAsia" w:hint="eastAsia"/>
          <w:sz w:val="28"/>
          <w:szCs w:val="28"/>
        </w:rPr>
        <w:t>の共同出展を申し込みます</w:t>
      </w:r>
    </w:p>
    <w:p w:rsidR="00C61621" w:rsidRPr="001F585D" w:rsidRDefault="001F585D" w:rsidP="00DB6574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　</w:t>
      </w:r>
    </w:p>
    <w:p w:rsidR="003A312B" w:rsidRPr="001F585D" w:rsidRDefault="00336DE1" w:rsidP="00DB6574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  <w:r w:rsidRPr="001F585D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3A312B" w:rsidRPr="001F585D">
        <w:rPr>
          <w:rFonts w:asciiTheme="majorEastAsia" w:eastAsiaTheme="majorEastAsia" w:hAnsiTheme="majorEastAsia" w:hint="eastAsia"/>
          <w:sz w:val="28"/>
          <w:szCs w:val="28"/>
        </w:rPr>
        <w:t xml:space="preserve">　　年　　月　　日</w:t>
      </w:r>
    </w:p>
    <w:p w:rsidR="004D59A8" w:rsidRPr="001F585D" w:rsidRDefault="003A312B" w:rsidP="00DB6574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  <w:r w:rsidRPr="001F585D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3A312B" w:rsidRPr="001F585D" w:rsidRDefault="003A312B" w:rsidP="004D59A8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F585D">
        <w:rPr>
          <w:rFonts w:asciiTheme="majorEastAsia" w:eastAsiaTheme="majorEastAsia" w:hAnsiTheme="majorEastAsia" w:hint="eastAsia"/>
          <w:sz w:val="28"/>
          <w:szCs w:val="28"/>
        </w:rPr>
        <w:t>会社名</w:t>
      </w:r>
    </w:p>
    <w:p w:rsidR="003A312B" w:rsidRPr="001F585D" w:rsidRDefault="003A312B" w:rsidP="00DB6574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  <w:r w:rsidRPr="001F585D">
        <w:rPr>
          <w:rFonts w:asciiTheme="majorEastAsia" w:eastAsiaTheme="majorEastAsia" w:hAnsiTheme="majorEastAsia" w:hint="eastAsia"/>
          <w:sz w:val="28"/>
          <w:szCs w:val="28"/>
        </w:rPr>
        <w:t xml:space="preserve">　　代表者</w:t>
      </w:r>
      <w:r w:rsidR="004D3A96" w:rsidRPr="001F585D">
        <w:rPr>
          <w:rFonts w:asciiTheme="majorEastAsia" w:eastAsiaTheme="majorEastAsia" w:hAnsiTheme="majorEastAsia" w:hint="eastAsia"/>
          <w:sz w:val="28"/>
          <w:szCs w:val="28"/>
        </w:rPr>
        <w:t>名</w:t>
      </w:r>
      <w:r w:rsidRPr="001F585D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</w:t>
      </w:r>
    </w:p>
    <w:p w:rsidR="004C4151" w:rsidRDefault="00721AFA" w:rsidP="00C61621">
      <w:pPr>
        <w:spacing w:line="5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</w:p>
    <w:p w:rsidR="001F585D" w:rsidRPr="00B96CC5" w:rsidRDefault="003F7FE5" w:rsidP="001F585D">
      <w:pPr>
        <w:spacing w:line="520" w:lineRule="exact"/>
        <w:ind w:left="560" w:hangingChars="200" w:hanging="56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811270</wp:posOffset>
                </wp:positionV>
                <wp:extent cx="2466208" cy="360960"/>
                <wp:effectExtent l="0" t="0" r="1079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208" cy="360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FE5" w:rsidRPr="003F7FE5" w:rsidRDefault="003F7FE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F7F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申込締切　</w:t>
                            </w:r>
                            <w:r w:rsidRPr="003F7FE5">
                              <w:rPr>
                                <w:rFonts w:asciiTheme="majorEastAsia" w:eastAsiaTheme="majorEastAsia" w:hAnsiTheme="majorEastAsia"/>
                              </w:rPr>
                              <w:t>令和</w:t>
                            </w:r>
                            <w:r w:rsidR="00823E15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Pr="003F7FE5">
                              <w:rPr>
                                <w:rFonts w:asciiTheme="majorEastAsia" w:eastAsiaTheme="majorEastAsia" w:hAnsiTheme="majorEastAsia"/>
                              </w:rPr>
                              <w:t>年</w:t>
                            </w:r>
                            <w:r w:rsidR="007E6495">
                              <w:rPr>
                                <w:rFonts w:asciiTheme="majorEastAsia" w:eastAsiaTheme="majorEastAsia" w:hAnsiTheme="majorEastAsia" w:hint="eastAsia"/>
                              </w:rPr>
                              <w:t>９</w:t>
                            </w:r>
                            <w:r w:rsidRPr="003F7FE5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7E6495">
                              <w:rPr>
                                <w:rFonts w:asciiTheme="majorEastAsia" w:eastAsiaTheme="majorEastAsia" w:hAnsiTheme="majorEastAsia" w:hint="eastAsia"/>
                              </w:rPr>
                              <w:t>２６</w:t>
                            </w:r>
                            <w:r w:rsidRPr="003F7FE5">
                              <w:rPr>
                                <w:rFonts w:asciiTheme="majorEastAsia" w:eastAsiaTheme="majorEastAsia" w:hAnsiTheme="majorEastAsia"/>
                              </w:rPr>
                              <w:t>日</w:t>
                            </w:r>
                            <w:r w:rsidR="00823E15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7E6495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3F7FE5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60.5pt;margin-top:63.9pt;width:194.2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" fillcolor="white [3201]" strokeweight=".5pt">
                <v:textbox>
                  <w:txbxContent>
                    <w:p w:rsidR="003F7FE5" w:rsidRPr="003F7FE5" w:rsidRDefault="003F7FE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F7FE5">
                        <w:rPr>
                          <w:rFonts w:asciiTheme="majorEastAsia" w:eastAsiaTheme="majorEastAsia" w:hAnsiTheme="majorEastAsia" w:hint="eastAsia"/>
                        </w:rPr>
                        <w:t xml:space="preserve">申込締切　</w:t>
                      </w:r>
                      <w:r w:rsidRPr="003F7FE5">
                        <w:rPr>
                          <w:rFonts w:asciiTheme="majorEastAsia" w:eastAsiaTheme="majorEastAsia" w:hAnsiTheme="majorEastAsia"/>
                        </w:rPr>
                        <w:t>令和</w:t>
                      </w:r>
                      <w:r w:rsidR="00823E15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Pr="003F7FE5">
                        <w:rPr>
                          <w:rFonts w:asciiTheme="majorEastAsia" w:eastAsiaTheme="majorEastAsia" w:hAnsiTheme="majorEastAsia"/>
                        </w:rPr>
                        <w:t>年</w:t>
                      </w:r>
                      <w:r w:rsidR="007E6495">
                        <w:rPr>
                          <w:rFonts w:asciiTheme="majorEastAsia" w:eastAsiaTheme="majorEastAsia" w:hAnsiTheme="majorEastAsia" w:hint="eastAsia"/>
                        </w:rPr>
                        <w:t>９</w:t>
                      </w:r>
                      <w:r w:rsidRPr="003F7FE5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7E6495">
                        <w:rPr>
                          <w:rFonts w:asciiTheme="majorEastAsia" w:eastAsiaTheme="majorEastAsia" w:hAnsiTheme="majorEastAsia" w:hint="eastAsia"/>
                        </w:rPr>
                        <w:t>２６</w:t>
                      </w:r>
                      <w:r w:rsidRPr="003F7FE5">
                        <w:rPr>
                          <w:rFonts w:asciiTheme="majorEastAsia" w:eastAsiaTheme="majorEastAsia" w:hAnsiTheme="majorEastAsia"/>
                        </w:rPr>
                        <w:t>日</w:t>
                      </w:r>
                      <w:r w:rsidR="00823E15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7E6495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3F7FE5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585D" w:rsidRPr="00B96CC5" w:rsidSect="00EA137E"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BE" w:rsidRDefault="00E47BBE" w:rsidP="00C51645">
      <w:r>
        <w:separator/>
      </w:r>
    </w:p>
  </w:endnote>
  <w:endnote w:type="continuationSeparator" w:id="0">
    <w:p w:rsidR="00E47BBE" w:rsidRDefault="00E47BBE" w:rsidP="00C5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BE" w:rsidRDefault="00E47BBE" w:rsidP="00C51645">
      <w:r>
        <w:separator/>
      </w:r>
    </w:p>
  </w:footnote>
  <w:footnote w:type="continuationSeparator" w:id="0">
    <w:p w:rsidR="00E47BBE" w:rsidRDefault="00E47BBE" w:rsidP="00C5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73E8E"/>
    <w:multiLevelType w:val="hybridMultilevel"/>
    <w:tmpl w:val="4AE478C2"/>
    <w:lvl w:ilvl="0" w:tplc="64DCA6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60"/>
    <w:rsid w:val="00000064"/>
    <w:rsid w:val="00000C65"/>
    <w:rsid w:val="00015A29"/>
    <w:rsid w:val="000434CA"/>
    <w:rsid w:val="00047DFF"/>
    <w:rsid w:val="000505C9"/>
    <w:rsid w:val="0005192C"/>
    <w:rsid w:val="000526AF"/>
    <w:rsid w:val="000544A0"/>
    <w:rsid w:val="000651BF"/>
    <w:rsid w:val="00065D66"/>
    <w:rsid w:val="00075B18"/>
    <w:rsid w:val="00075DA2"/>
    <w:rsid w:val="00080101"/>
    <w:rsid w:val="000A383B"/>
    <w:rsid w:val="000A5DFB"/>
    <w:rsid w:val="000B1A21"/>
    <w:rsid w:val="000B2FB0"/>
    <w:rsid w:val="000C07FE"/>
    <w:rsid w:val="000C2458"/>
    <w:rsid w:val="000C26A2"/>
    <w:rsid w:val="000E1648"/>
    <w:rsid w:val="000E36D8"/>
    <w:rsid w:val="000E43A4"/>
    <w:rsid w:val="000F07CC"/>
    <w:rsid w:val="00130705"/>
    <w:rsid w:val="00135C6C"/>
    <w:rsid w:val="00164A56"/>
    <w:rsid w:val="0019022C"/>
    <w:rsid w:val="00194470"/>
    <w:rsid w:val="001A6D8E"/>
    <w:rsid w:val="001B30E6"/>
    <w:rsid w:val="001C6E2C"/>
    <w:rsid w:val="001D0649"/>
    <w:rsid w:val="001F013A"/>
    <w:rsid w:val="001F2E77"/>
    <w:rsid w:val="001F585D"/>
    <w:rsid w:val="00200D05"/>
    <w:rsid w:val="0021414A"/>
    <w:rsid w:val="00221EBB"/>
    <w:rsid w:val="00222604"/>
    <w:rsid w:val="00232362"/>
    <w:rsid w:val="00235E4F"/>
    <w:rsid w:val="002375C5"/>
    <w:rsid w:val="00247854"/>
    <w:rsid w:val="0025341D"/>
    <w:rsid w:val="0026193D"/>
    <w:rsid w:val="00263B36"/>
    <w:rsid w:val="002775D9"/>
    <w:rsid w:val="002810D2"/>
    <w:rsid w:val="002A2F72"/>
    <w:rsid w:val="002D16EA"/>
    <w:rsid w:val="002E4751"/>
    <w:rsid w:val="002F2F53"/>
    <w:rsid w:val="00313761"/>
    <w:rsid w:val="003170A2"/>
    <w:rsid w:val="00320435"/>
    <w:rsid w:val="0033354F"/>
    <w:rsid w:val="00333EFF"/>
    <w:rsid w:val="00336DE1"/>
    <w:rsid w:val="00343464"/>
    <w:rsid w:val="00353AF0"/>
    <w:rsid w:val="003615DB"/>
    <w:rsid w:val="0036354D"/>
    <w:rsid w:val="003652C9"/>
    <w:rsid w:val="00381749"/>
    <w:rsid w:val="00384026"/>
    <w:rsid w:val="003A1F80"/>
    <w:rsid w:val="003A2F9E"/>
    <w:rsid w:val="003A312B"/>
    <w:rsid w:val="003B0665"/>
    <w:rsid w:val="003B60F2"/>
    <w:rsid w:val="003C1090"/>
    <w:rsid w:val="003C24AE"/>
    <w:rsid w:val="003C52B9"/>
    <w:rsid w:val="003D101D"/>
    <w:rsid w:val="003D55B6"/>
    <w:rsid w:val="003E6BCF"/>
    <w:rsid w:val="003F7FE5"/>
    <w:rsid w:val="00406ECA"/>
    <w:rsid w:val="00410B23"/>
    <w:rsid w:val="004116EC"/>
    <w:rsid w:val="00412067"/>
    <w:rsid w:val="0042214D"/>
    <w:rsid w:val="00434BA4"/>
    <w:rsid w:val="0044745B"/>
    <w:rsid w:val="00463608"/>
    <w:rsid w:val="00483DDE"/>
    <w:rsid w:val="004869CF"/>
    <w:rsid w:val="00490661"/>
    <w:rsid w:val="004A5351"/>
    <w:rsid w:val="004B3DC9"/>
    <w:rsid w:val="004C4151"/>
    <w:rsid w:val="004C434B"/>
    <w:rsid w:val="004C457C"/>
    <w:rsid w:val="004D3A96"/>
    <w:rsid w:val="004D59A8"/>
    <w:rsid w:val="00504B13"/>
    <w:rsid w:val="00507ED8"/>
    <w:rsid w:val="0051734F"/>
    <w:rsid w:val="00525475"/>
    <w:rsid w:val="00527013"/>
    <w:rsid w:val="00540927"/>
    <w:rsid w:val="00541934"/>
    <w:rsid w:val="00545371"/>
    <w:rsid w:val="00561EB4"/>
    <w:rsid w:val="0057232A"/>
    <w:rsid w:val="00583963"/>
    <w:rsid w:val="00587D84"/>
    <w:rsid w:val="005908C9"/>
    <w:rsid w:val="005A32C4"/>
    <w:rsid w:val="005A5E19"/>
    <w:rsid w:val="005B1CB9"/>
    <w:rsid w:val="005F7957"/>
    <w:rsid w:val="00616C6D"/>
    <w:rsid w:val="00617463"/>
    <w:rsid w:val="00622D81"/>
    <w:rsid w:val="00635C2C"/>
    <w:rsid w:val="0066143C"/>
    <w:rsid w:val="00665BA6"/>
    <w:rsid w:val="006912E0"/>
    <w:rsid w:val="00694A8D"/>
    <w:rsid w:val="006A0022"/>
    <w:rsid w:val="006A2074"/>
    <w:rsid w:val="006A4349"/>
    <w:rsid w:val="006C1E8C"/>
    <w:rsid w:val="006C1E98"/>
    <w:rsid w:val="006C3762"/>
    <w:rsid w:val="006C6BB7"/>
    <w:rsid w:val="006C7DDA"/>
    <w:rsid w:val="006D7420"/>
    <w:rsid w:val="00721AFA"/>
    <w:rsid w:val="007410C8"/>
    <w:rsid w:val="007601D2"/>
    <w:rsid w:val="007831E1"/>
    <w:rsid w:val="007839DD"/>
    <w:rsid w:val="0078647C"/>
    <w:rsid w:val="00794AE4"/>
    <w:rsid w:val="007A3657"/>
    <w:rsid w:val="007A6F5B"/>
    <w:rsid w:val="007B3654"/>
    <w:rsid w:val="007B4753"/>
    <w:rsid w:val="007B54C5"/>
    <w:rsid w:val="007B5821"/>
    <w:rsid w:val="007C164A"/>
    <w:rsid w:val="007C4263"/>
    <w:rsid w:val="007D09BB"/>
    <w:rsid w:val="007D5062"/>
    <w:rsid w:val="007E5670"/>
    <w:rsid w:val="007E6495"/>
    <w:rsid w:val="008002CD"/>
    <w:rsid w:val="00810F42"/>
    <w:rsid w:val="00813F02"/>
    <w:rsid w:val="008153B4"/>
    <w:rsid w:val="00822AD3"/>
    <w:rsid w:val="00823E15"/>
    <w:rsid w:val="00826F93"/>
    <w:rsid w:val="00830383"/>
    <w:rsid w:val="008374AE"/>
    <w:rsid w:val="00844440"/>
    <w:rsid w:val="00853F1F"/>
    <w:rsid w:val="0086662C"/>
    <w:rsid w:val="008810C5"/>
    <w:rsid w:val="00890904"/>
    <w:rsid w:val="00892076"/>
    <w:rsid w:val="0089223C"/>
    <w:rsid w:val="00892CF1"/>
    <w:rsid w:val="008A2E41"/>
    <w:rsid w:val="008A45E0"/>
    <w:rsid w:val="008B6488"/>
    <w:rsid w:val="008B7478"/>
    <w:rsid w:val="008E7414"/>
    <w:rsid w:val="008E7A00"/>
    <w:rsid w:val="008F2451"/>
    <w:rsid w:val="009036F1"/>
    <w:rsid w:val="009052BF"/>
    <w:rsid w:val="00911AAB"/>
    <w:rsid w:val="00915E6F"/>
    <w:rsid w:val="009249EF"/>
    <w:rsid w:val="00932690"/>
    <w:rsid w:val="00934C8B"/>
    <w:rsid w:val="00940286"/>
    <w:rsid w:val="0094173C"/>
    <w:rsid w:val="009433A5"/>
    <w:rsid w:val="00947861"/>
    <w:rsid w:val="009534F5"/>
    <w:rsid w:val="0095403F"/>
    <w:rsid w:val="0096552A"/>
    <w:rsid w:val="00966580"/>
    <w:rsid w:val="0097436D"/>
    <w:rsid w:val="00975C75"/>
    <w:rsid w:val="00980355"/>
    <w:rsid w:val="00980E29"/>
    <w:rsid w:val="00991067"/>
    <w:rsid w:val="009A2407"/>
    <w:rsid w:val="009A61C1"/>
    <w:rsid w:val="009B085D"/>
    <w:rsid w:val="009D187E"/>
    <w:rsid w:val="009D1E60"/>
    <w:rsid w:val="009E09CA"/>
    <w:rsid w:val="009E3476"/>
    <w:rsid w:val="009E53BC"/>
    <w:rsid w:val="009F5148"/>
    <w:rsid w:val="00A003A0"/>
    <w:rsid w:val="00A236B9"/>
    <w:rsid w:val="00A43F15"/>
    <w:rsid w:val="00A52483"/>
    <w:rsid w:val="00A53866"/>
    <w:rsid w:val="00A62336"/>
    <w:rsid w:val="00A72429"/>
    <w:rsid w:val="00A74F60"/>
    <w:rsid w:val="00A76168"/>
    <w:rsid w:val="00A86F2C"/>
    <w:rsid w:val="00AA01F2"/>
    <w:rsid w:val="00AA0FC7"/>
    <w:rsid w:val="00AB6A41"/>
    <w:rsid w:val="00AC01C0"/>
    <w:rsid w:val="00AC0718"/>
    <w:rsid w:val="00AC5773"/>
    <w:rsid w:val="00AC71F2"/>
    <w:rsid w:val="00AC7D9E"/>
    <w:rsid w:val="00AF0830"/>
    <w:rsid w:val="00B0053C"/>
    <w:rsid w:val="00B13DF5"/>
    <w:rsid w:val="00B420B6"/>
    <w:rsid w:val="00B465C0"/>
    <w:rsid w:val="00B72283"/>
    <w:rsid w:val="00B72A8F"/>
    <w:rsid w:val="00B8280D"/>
    <w:rsid w:val="00B85240"/>
    <w:rsid w:val="00B96CC5"/>
    <w:rsid w:val="00BA7808"/>
    <w:rsid w:val="00BA7E86"/>
    <w:rsid w:val="00BB4F14"/>
    <w:rsid w:val="00BC34C4"/>
    <w:rsid w:val="00BD6F4A"/>
    <w:rsid w:val="00C0082A"/>
    <w:rsid w:val="00C02726"/>
    <w:rsid w:val="00C23EC1"/>
    <w:rsid w:val="00C2479B"/>
    <w:rsid w:val="00C33318"/>
    <w:rsid w:val="00C4450F"/>
    <w:rsid w:val="00C51645"/>
    <w:rsid w:val="00C5726B"/>
    <w:rsid w:val="00C57F1B"/>
    <w:rsid w:val="00C61621"/>
    <w:rsid w:val="00C61A16"/>
    <w:rsid w:val="00C64046"/>
    <w:rsid w:val="00C6691E"/>
    <w:rsid w:val="00C83DA1"/>
    <w:rsid w:val="00C90D5A"/>
    <w:rsid w:val="00CA0EE3"/>
    <w:rsid w:val="00CA1D94"/>
    <w:rsid w:val="00CA77DE"/>
    <w:rsid w:val="00CB1310"/>
    <w:rsid w:val="00CE113F"/>
    <w:rsid w:val="00CE6C01"/>
    <w:rsid w:val="00CF4DED"/>
    <w:rsid w:val="00CF557E"/>
    <w:rsid w:val="00D02B06"/>
    <w:rsid w:val="00D03DC1"/>
    <w:rsid w:val="00D10954"/>
    <w:rsid w:val="00D30828"/>
    <w:rsid w:val="00D364CF"/>
    <w:rsid w:val="00D42A53"/>
    <w:rsid w:val="00D45EFA"/>
    <w:rsid w:val="00D56763"/>
    <w:rsid w:val="00D63FB3"/>
    <w:rsid w:val="00D833D4"/>
    <w:rsid w:val="00D87D67"/>
    <w:rsid w:val="00D91F66"/>
    <w:rsid w:val="00DB581B"/>
    <w:rsid w:val="00DB6574"/>
    <w:rsid w:val="00DC5800"/>
    <w:rsid w:val="00DD5466"/>
    <w:rsid w:val="00DE49BE"/>
    <w:rsid w:val="00DF1D63"/>
    <w:rsid w:val="00DF39BD"/>
    <w:rsid w:val="00DF7010"/>
    <w:rsid w:val="00E020BA"/>
    <w:rsid w:val="00E07548"/>
    <w:rsid w:val="00E161C7"/>
    <w:rsid w:val="00E17DFA"/>
    <w:rsid w:val="00E279FA"/>
    <w:rsid w:val="00E44661"/>
    <w:rsid w:val="00E47BBE"/>
    <w:rsid w:val="00E547DB"/>
    <w:rsid w:val="00E56DEC"/>
    <w:rsid w:val="00E6246D"/>
    <w:rsid w:val="00E81C1C"/>
    <w:rsid w:val="00E83920"/>
    <w:rsid w:val="00E971C3"/>
    <w:rsid w:val="00EA137E"/>
    <w:rsid w:val="00EA785C"/>
    <w:rsid w:val="00EB1548"/>
    <w:rsid w:val="00EB26B7"/>
    <w:rsid w:val="00ED3332"/>
    <w:rsid w:val="00EF11A5"/>
    <w:rsid w:val="00EF7397"/>
    <w:rsid w:val="00F012D0"/>
    <w:rsid w:val="00F06924"/>
    <w:rsid w:val="00F10785"/>
    <w:rsid w:val="00F133EF"/>
    <w:rsid w:val="00F25F38"/>
    <w:rsid w:val="00F4643B"/>
    <w:rsid w:val="00F5306E"/>
    <w:rsid w:val="00F562C9"/>
    <w:rsid w:val="00F64D9E"/>
    <w:rsid w:val="00F673BC"/>
    <w:rsid w:val="00F75802"/>
    <w:rsid w:val="00F84757"/>
    <w:rsid w:val="00F93C60"/>
    <w:rsid w:val="00F93E19"/>
    <w:rsid w:val="00F95C10"/>
    <w:rsid w:val="00FB2198"/>
    <w:rsid w:val="00FC5788"/>
    <w:rsid w:val="00FC6D97"/>
    <w:rsid w:val="00FD0C77"/>
    <w:rsid w:val="00FD1C78"/>
    <w:rsid w:val="00FD6749"/>
    <w:rsid w:val="00FE4C54"/>
    <w:rsid w:val="00FE7E34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638F1-D36A-43B6-8D3C-505989A0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x1">
    <w:name w:val="fx1"/>
    <w:rsid w:val="00FD6749"/>
    <w:rPr>
      <w:color w:val="333333"/>
      <w:sz w:val="20"/>
      <w:szCs w:val="20"/>
    </w:rPr>
  </w:style>
  <w:style w:type="paragraph" w:styleId="a4">
    <w:name w:val="Balloon Text"/>
    <w:basedOn w:val="a"/>
    <w:semiHidden/>
    <w:rsid w:val="0026193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1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645"/>
    <w:rPr>
      <w:kern w:val="2"/>
      <w:sz w:val="21"/>
      <w:szCs w:val="24"/>
    </w:rPr>
  </w:style>
  <w:style w:type="paragraph" w:styleId="a7">
    <w:name w:val="footer"/>
    <w:basedOn w:val="a"/>
    <w:link w:val="a8"/>
    <w:rsid w:val="00C51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645"/>
    <w:rPr>
      <w:kern w:val="2"/>
      <w:sz w:val="21"/>
      <w:szCs w:val="24"/>
    </w:rPr>
  </w:style>
  <w:style w:type="character" w:styleId="a9">
    <w:name w:val="Hyperlink"/>
    <w:rsid w:val="00F75802"/>
    <w:rPr>
      <w:color w:val="0000FF"/>
      <w:u w:val="single"/>
    </w:rPr>
  </w:style>
  <w:style w:type="character" w:customStyle="1" w:styleId="HTML">
    <w:name w:val="HTML タイプライタ"/>
    <w:uiPriority w:val="99"/>
    <w:unhideWhenUsed/>
    <w:rsid w:val="004869C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A590-97E0-40C3-8810-8C2438C8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6E56A80F.dotm</Template>
  <TotalTime>10</TotalTime>
  <Pages>1</Pages>
  <Words>144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「第１２回機械要素技術展」への出展計画について</vt:lpstr>
      <vt:lpstr>「第１２回機械要素技術展」への出展計画について</vt:lpstr>
    </vt:vector>
  </TitlesOfParts>
  <Company>上越市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「第１２回機械要素技術展」への出展計画について</dc:title>
  <dc:subject/>
  <dc:creator>100880</dc:creator>
  <cp:keywords/>
  <cp:lastModifiedBy>takamine yasuhito</cp:lastModifiedBy>
  <cp:revision>13</cp:revision>
  <cp:lastPrinted>2023-06-02T10:51:00Z</cp:lastPrinted>
  <dcterms:created xsi:type="dcterms:W3CDTF">2023-06-02T10:45:00Z</dcterms:created>
  <dcterms:modified xsi:type="dcterms:W3CDTF">2025-09-04T01:31:00Z</dcterms:modified>
</cp:coreProperties>
</file>